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DF" w:rsidRDefault="005455DF" w:rsidP="00A537B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eastAsia="en-US"/>
        </w:rPr>
        <w:t xml:space="preserve">Турнирный взнос за каждого участника </w:t>
      </w:r>
    </w:p>
    <w:p w:rsidR="005455DF" w:rsidRDefault="005455DF" w:rsidP="00A537B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W w:w="9641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1"/>
        <w:gridCol w:w="2409"/>
        <w:gridCol w:w="2410"/>
        <w:gridCol w:w="3161"/>
      </w:tblGrid>
      <w:tr w:rsidR="005455DF" w:rsidRPr="00016C78" w:rsidTr="00AE352C"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hanging="7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Турнир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ind w:firstLine="33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Участники</w:t>
            </w:r>
          </w:p>
        </w:tc>
        <w:tc>
          <w:tcPr>
            <w:tcW w:w="3161" w:type="dxa"/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Турнирный взнос</w:t>
            </w:r>
          </w:p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5455DF" w:rsidRPr="00016C78" w:rsidTr="00AE352C"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u w:val="single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«А»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29.10. – 14:00.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30.10. - 11:00.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Начало регистрации в турнир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29.10.-13:30.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16C78">
                <w:rPr>
                  <w:rFonts w:ascii="Arial" w:hAnsi="Arial" w:cs="Arial"/>
                  <w:color w:val="000000"/>
                  <w:spacing w:val="2"/>
                  <w:sz w:val="24"/>
                  <w:szCs w:val="24"/>
                </w:rPr>
                <w:t>2011 г</w:t>
              </w:r>
            </w:smartTag>
            <w:r w:rsidRPr="00016C78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.р. и моложе</w:t>
            </w:r>
          </w:p>
        </w:tc>
        <w:tc>
          <w:tcPr>
            <w:tcW w:w="3161" w:type="dxa"/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highlight w:val="yellow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highlight w:val="yellow"/>
              </w:rPr>
              <w:t>400 рублей</w:t>
            </w:r>
          </w:p>
        </w:tc>
      </w:tr>
      <w:tr w:rsidR="005455DF" w:rsidRPr="00016C78" w:rsidTr="00AE352C"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«В»,</w:t>
            </w:r>
            <w:r w:rsidRPr="00016C78"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016C78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турнир </w:t>
            </w:r>
            <w:r w:rsidRPr="00016C78">
              <w:rPr>
                <w:rFonts w:ascii="Arial" w:hAnsi="Arial" w:cs="Arial"/>
                <w:color w:val="000000"/>
                <w:spacing w:val="2"/>
                <w:sz w:val="24"/>
                <w:szCs w:val="24"/>
                <w:lang w:val="en-US"/>
              </w:rPr>
              <w:t>III</w:t>
            </w:r>
            <w:r w:rsidRPr="00016C78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юношеского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29.10. – 16:30.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30.10. - 14:30. Начало регистрации в турнир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29.10.-15:30.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16C78">
                <w:rPr>
                  <w:rFonts w:ascii="Arial" w:hAnsi="Arial" w:cs="Arial"/>
                  <w:color w:val="000000"/>
                  <w:spacing w:val="5"/>
                  <w:sz w:val="24"/>
                  <w:szCs w:val="24"/>
                </w:rPr>
                <w:t>2009 г</w:t>
              </w:r>
            </w:smartTag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.р. и моложе.</w:t>
            </w:r>
          </w:p>
        </w:tc>
        <w:tc>
          <w:tcPr>
            <w:tcW w:w="3161" w:type="dxa"/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highlight w:val="yellow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highlight w:val="yellow"/>
              </w:rPr>
              <w:t>400 рублей</w:t>
            </w:r>
          </w:p>
        </w:tc>
      </w:tr>
      <w:tr w:rsidR="005455DF" w:rsidRPr="00016C78" w:rsidTr="00AE352C"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«С», турнир</w:t>
            </w:r>
            <w:r w:rsidRPr="00016C78">
              <w:rPr>
                <w:rFonts w:ascii="Arial" w:hAnsi="Arial" w:cs="Arial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юношеского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31.10.-01.11.-02.11.-03.11.-12:00.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Начало регистрации в турнир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31.10.-11:00.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16C78">
                <w:rPr>
                  <w:rFonts w:ascii="Arial" w:hAnsi="Arial" w:cs="Arial"/>
                  <w:color w:val="000000"/>
                  <w:spacing w:val="5"/>
                  <w:sz w:val="24"/>
                  <w:szCs w:val="24"/>
                </w:rPr>
                <w:t>2007 г</w:t>
              </w:r>
            </w:smartTag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.р. и моложе.</w:t>
            </w:r>
          </w:p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3161" w:type="dxa"/>
          </w:tcPr>
          <w:p w:rsidR="005455DF" w:rsidRPr="00016C78" w:rsidRDefault="005455DF" w:rsidP="00016C78">
            <w:p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</w:rPr>
              <w:t>500 рублей</w:t>
            </w:r>
          </w:p>
        </w:tc>
      </w:tr>
      <w:tr w:rsidR="005455DF" w:rsidRPr="00016C78" w:rsidTr="00AE352C"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</w:t>
            </w: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», 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турнир 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юношеского 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31.10.-01.11.-02.11.-03.11.-15:30.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Начало регистрации в турнир</w:t>
            </w:r>
          </w:p>
          <w:p w:rsidR="005455DF" w:rsidRPr="00016C78" w:rsidRDefault="005455DF" w:rsidP="00016C78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31.10.-15:00.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16C78">
                <w:rPr>
                  <w:rFonts w:ascii="Arial" w:hAnsi="Arial" w:cs="Arial"/>
                  <w:color w:val="000000"/>
                  <w:spacing w:val="5"/>
                  <w:sz w:val="24"/>
                  <w:szCs w:val="24"/>
                </w:rPr>
                <w:t>2006 г</w:t>
              </w:r>
            </w:smartTag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.р. и моложе.</w:t>
            </w:r>
          </w:p>
        </w:tc>
        <w:tc>
          <w:tcPr>
            <w:tcW w:w="3161" w:type="dxa"/>
          </w:tcPr>
          <w:p w:rsidR="005455DF" w:rsidRPr="00016C78" w:rsidRDefault="005455DF" w:rsidP="00016C78">
            <w:pPr>
              <w:spacing w:after="0" w:line="240" w:lineRule="auto"/>
              <w:jc w:val="center"/>
              <w:rPr>
                <w:highlight w:val="yellow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</w:rPr>
              <w:t>500 рублей</w:t>
            </w:r>
          </w:p>
        </w:tc>
      </w:tr>
      <w:tr w:rsidR="005455DF" w:rsidRPr="00016C78" w:rsidTr="00AE352C"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 xml:space="preserve">Турнир «Е», 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турнир 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III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разряда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04.11.-05.11.-06.11.- 15:00.</w:t>
            </w:r>
          </w:p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07.11.- 14:00.</w:t>
            </w:r>
          </w:p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Начало регистрации в турнир</w:t>
            </w:r>
          </w:p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04.11.-14:00.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16C78">
                <w:rPr>
                  <w:rFonts w:ascii="Arial" w:hAnsi="Arial" w:cs="Arial"/>
                  <w:color w:val="000000"/>
                  <w:spacing w:val="5"/>
                  <w:sz w:val="24"/>
                  <w:szCs w:val="24"/>
                </w:rPr>
                <w:t>2004 г</w:t>
              </w:r>
            </w:smartTag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>.р. и моложе.</w:t>
            </w:r>
          </w:p>
        </w:tc>
        <w:tc>
          <w:tcPr>
            <w:tcW w:w="3161" w:type="dxa"/>
          </w:tcPr>
          <w:p w:rsidR="005455DF" w:rsidRPr="00016C78" w:rsidRDefault="005455DF" w:rsidP="00016C78">
            <w:pPr>
              <w:spacing w:after="0" w:line="240" w:lineRule="auto"/>
              <w:jc w:val="center"/>
              <w:rPr>
                <w:highlight w:val="yellow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</w:rPr>
              <w:t>500 рублей</w:t>
            </w:r>
          </w:p>
        </w:tc>
      </w:tr>
      <w:tr w:rsidR="005455DF" w:rsidRPr="00016C78" w:rsidTr="00AE352C">
        <w:trPr>
          <w:trHeight w:val="1199"/>
        </w:trPr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Турнир «</w:t>
            </w: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», турнир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II</w:t>
            </w:r>
            <w:r w:rsidRPr="00016C78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разряда.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04.11.-05.11.-06.11.- 15:00.</w:t>
            </w:r>
          </w:p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07.11.- 14:00.</w:t>
            </w:r>
          </w:p>
          <w:p w:rsidR="005455DF" w:rsidRPr="00016C78" w:rsidRDefault="005455DF" w:rsidP="00016C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Начало регистрации в турнир</w:t>
            </w:r>
          </w:p>
          <w:p w:rsidR="005455DF" w:rsidRPr="00016C78" w:rsidRDefault="005455DF" w:rsidP="00016C7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016C78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04.11.-14:00.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</w:rPr>
            </w:pPr>
            <w:r w:rsidRPr="00016C78">
              <w:rPr>
                <w:rFonts w:ascii="Arial" w:hAnsi="Arial" w:cs="Arial"/>
                <w:spacing w:val="5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16C78">
                <w:rPr>
                  <w:rFonts w:ascii="Arial" w:hAnsi="Arial" w:cs="Arial"/>
                  <w:spacing w:val="5"/>
                  <w:sz w:val="24"/>
                  <w:szCs w:val="24"/>
                </w:rPr>
                <w:t>2001 г</w:t>
              </w:r>
            </w:smartTag>
            <w:r w:rsidRPr="00016C78">
              <w:rPr>
                <w:rFonts w:ascii="Arial" w:hAnsi="Arial" w:cs="Arial"/>
                <w:spacing w:val="5"/>
                <w:sz w:val="24"/>
                <w:szCs w:val="24"/>
              </w:rPr>
              <w:t>.р. и моложе.</w:t>
            </w:r>
          </w:p>
        </w:tc>
        <w:tc>
          <w:tcPr>
            <w:tcW w:w="3161" w:type="dxa"/>
          </w:tcPr>
          <w:p w:rsidR="005455DF" w:rsidRPr="00016C78" w:rsidRDefault="005455DF" w:rsidP="00016C78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pacing w:val="5"/>
                <w:sz w:val="24"/>
                <w:szCs w:val="24"/>
                <w:highlight w:val="yellow"/>
              </w:rPr>
            </w:pPr>
            <w:r w:rsidRPr="00016C78">
              <w:rPr>
                <w:rFonts w:ascii="Arial" w:hAnsi="Arial" w:cs="Arial"/>
                <w:spacing w:val="5"/>
                <w:sz w:val="24"/>
                <w:szCs w:val="24"/>
                <w:highlight w:val="yellow"/>
              </w:rPr>
              <w:t>500</w:t>
            </w:r>
            <w:r>
              <w:rPr>
                <w:rFonts w:ascii="Arial" w:hAnsi="Arial" w:cs="Arial"/>
                <w:spacing w:val="5"/>
                <w:sz w:val="24"/>
                <w:szCs w:val="24"/>
                <w:highlight w:val="yellow"/>
              </w:rPr>
              <w:t xml:space="preserve"> </w:t>
            </w:r>
            <w:r w:rsidRPr="00016C78">
              <w:rPr>
                <w:rFonts w:ascii="Arial" w:hAnsi="Arial" w:cs="Arial"/>
                <w:spacing w:val="5"/>
                <w:sz w:val="24"/>
                <w:szCs w:val="24"/>
                <w:highlight w:val="yellow"/>
              </w:rPr>
              <w:t>руб.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5455DF" w:rsidRPr="00016C78" w:rsidTr="00AE352C">
        <w:tc>
          <w:tcPr>
            <w:tcW w:w="1661" w:type="dxa"/>
          </w:tcPr>
          <w:p w:rsidR="005455DF" w:rsidRPr="00016C78" w:rsidRDefault="005455DF" w:rsidP="00016C78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</w:rPr>
            </w:pP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</w:rPr>
              <w:t>Открытый рейтинг-турнир «</w:t>
            </w: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  <w:lang w:val="en-US"/>
              </w:rPr>
              <w:t>G</w:t>
            </w:r>
            <w:r w:rsidRPr="00016C78">
              <w:rPr>
                <w:rFonts w:ascii="Arial" w:hAnsi="Arial" w:cs="Arial"/>
                <w:color w:val="000000"/>
                <w:spacing w:val="5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455DF" w:rsidRPr="00016C78" w:rsidRDefault="005455DF" w:rsidP="00016C78">
            <w:pPr>
              <w:pStyle w:val="western"/>
              <w:jc w:val="center"/>
              <w:rPr>
                <w:rFonts w:ascii="Arial" w:hAnsi="Arial" w:cs="Arial"/>
                <w:highlight w:val="yellow"/>
              </w:rPr>
            </w:pPr>
            <w:r w:rsidRPr="00016C78">
              <w:rPr>
                <w:rFonts w:ascii="Arial" w:hAnsi="Arial" w:cs="Arial"/>
                <w:highlight w:val="yellow"/>
              </w:rPr>
              <w:t>02.11.-10.11.             с 18:00 - в рабочие дни и с 17:00 в выходные.</w:t>
            </w:r>
          </w:p>
          <w:p w:rsidR="005455DF" w:rsidRPr="00016C78" w:rsidRDefault="005455DF" w:rsidP="00016C78">
            <w:pPr>
              <w:pStyle w:val="western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455DF" w:rsidRPr="00016C78" w:rsidRDefault="005455DF" w:rsidP="00016C78">
            <w:pPr>
              <w:pStyle w:val="western"/>
              <w:jc w:val="center"/>
              <w:rPr>
                <w:rFonts w:ascii="Arial" w:hAnsi="Arial" w:cs="Arial"/>
                <w:highlight w:val="yellow"/>
              </w:rPr>
            </w:pPr>
            <w:r w:rsidRPr="00016C78">
              <w:rPr>
                <w:rFonts w:ascii="Arial" w:hAnsi="Arial" w:cs="Arial"/>
                <w:highlight w:val="yellow"/>
              </w:rPr>
              <w:t xml:space="preserve">Допускаются участники не ниже </w:t>
            </w:r>
            <w:r w:rsidRPr="00016C78">
              <w:rPr>
                <w:rFonts w:ascii="Arial" w:hAnsi="Arial" w:cs="Arial"/>
                <w:highlight w:val="yellow"/>
                <w:lang w:val="en-US"/>
              </w:rPr>
              <w:t>II</w:t>
            </w:r>
            <w:r w:rsidRPr="00016C78">
              <w:rPr>
                <w:rFonts w:ascii="Arial" w:hAnsi="Arial" w:cs="Arial"/>
                <w:highlight w:val="yellow"/>
              </w:rPr>
              <w:t xml:space="preserve"> разряда без ограничения возраста.</w:t>
            </w:r>
          </w:p>
          <w:p w:rsidR="005455DF" w:rsidRPr="00016C78" w:rsidRDefault="005455DF" w:rsidP="00016C78">
            <w:pPr>
              <w:pStyle w:val="western"/>
              <w:jc w:val="center"/>
              <w:rPr>
                <w:rFonts w:ascii="Arial" w:hAnsi="Arial" w:cs="Arial"/>
                <w:highlight w:val="yellow"/>
              </w:rPr>
            </w:pPr>
            <w:r w:rsidRPr="00016C78">
              <w:rPr>
                <w:rFonts w:ascii="Arial" w:hAnsi="Arial" w:cs="Arial"/>
                <w:highlight w:val="yellow"/>
              </w:rPr>
              <w:t xml:space="preserve">Все участники турнира должны иметь ID </w:t>
            </w:r>
          </w:p>
        </w:tc>
        <w:tc>
          <w:tcPr>
            <w:tcW w:w="3161" w:type="dxa"/>
          </w:tcPr>
          <w:p w:rsidR="005455DF" w:rsidRPr="00016C78" w:rsidRDefault="005455DF" w:rsidP="00016C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Рейтинг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Более 2300 – без взноса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2299-2100 – 500 руб.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2099-1900 – 1000 руб.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1899-1700 - 1500 руб.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1699-1500 - 2000 руб.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Менее  1500 – 2300 руб.</w:t>
            </w:r>
          </w:p>
          <w:p w:rsidR="005455DF" w:rsidRPr="00016C78" w:rsidRDefault="005455DF" w:rsidP="00016C78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016C78">
              <w:rPr>
                <w:rFonts w:ascii="Arial" w:hAnsi="Arial" w:cs="Arial"/>
                <w:sz w:val="24"/>
                <w:highlight w:val="yellow"/>
              </w:rPr>
              <w:t>Без рейтинга – 2500 руб.</w:t>
            </w:r>
          </w:p>
          <w:p w:rsidR="005455DF" w:rsidRPr="00016C78" w:rsidRDefault="005455DF" w:rsidP="00016C78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color w:val="FF0000"/>
                <w:spacing w:val="5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</w:tbl>
    <w:p w:rsidR="005455DF" w:rsidRDefault="005455DF"/>
    <w:sectPr w:rsidR="005455DF" w:rsidSect="00AE352C">
      <w:headerReference w:type="default" r:id="rId6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DF" w:rsidRDefault="005455DF" w:rsidP="00185F6F">
      <w:pPr>
        <w:spacing w:after="0" w:line="240" w:lineRule="auto"/>
      </w:pPr>
      <w:r>
        <w:separator/>
      </w:r>
    </w:p>
  </w:endnote>
  <w:endnote w:type="continuationSeparator" w:id="0">
    <w:p w:rsidR="005455DF" w:rsidRDefault="005455DF" w:rsidP="0018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DF" w:rsidRDefault="005455DF" w:rsidP="00185F6F">
      <w:pPr>
        <w:spacing w:after="0" w:line="240" w:lineRule="auto"/>
      </w:pPr>
      <w:r>
        <w:separator/>
      </w:r>
    </w:p>
  </w:footnote>
  <w:footnote w:type="continuationSeparator" w:id="0">
    <w:p w:rsidR="005455DF" w:rsidRDefault="005455DF" w:rsidP="0018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DF" w:rsidRDefault="005455DF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455DF" w:rsidRDefault="005455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7B7"/>
    <w:rsid w:val="00016C78"/>
    <w:rsid w:val="00185F6F"/>
    <w:rsid w:val="002F36B0"/>
    <w:rsid w:val="00325525"/>
    <w:rsid w:val="00442325"/>
    <w:rsid w:val="005003DF"/>
    <w:rsid w:val="005455DF"/>
    <w:rsid w:val="00632D67"/>
    <w:rsid w:val="00910495"/>
    <w:rsid w:val="00A537B7"/>
    <w:rsid w:val="00AA0B19"/>
    <w:rsid w:val="00AE352C"/>
    <w:rsid w:val="00B16DC5"/>
    <w:rsid w:val="3344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B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7B7"/>
    <w:rPr>
      <w:rFonts w:eastAsia="Times New Roman" w:cs="Times New Roman"/>
      <w:lang w:eastAsia="ru-RU"/>
    </w:rPr>
  </w:style>
  <w:style w:type="table" w:styleId="TableGrid">
    <w:name w:val="Table Grid"/>
    <w:basedOn w:val="TableNormal"/>
    <w:uiPriority w:val="99"/>
    <w:rsid w:val="00A537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A53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219</Words>
  <Characters>1249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ALvAS</dc:creator>
  <cp:keywords/>
  <dc:description/>
  <cp:lastModifiedBy>SerS</cp:lastModifiedBy>
  <cp:revision>5</cp:revision>
  <dcterms:created xsi:type="dcterms:W3CDTF">2016-10-11T17:26:00Z</dcterms:created>
  <dcterms:modified xsi:type="dcterms:W3CDTF">2016-10-13T13:50:00Z</dcterms:modified>
</cp:coreProperties>
</file>